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277F" w14:textId="77777777" w:rsidR="009D5587" w:rsidRDefault="00000000">
      <w:pPr>
        <w:pStyle w:val="Standard"/>
        <w:autoSpaceDE w:val="0"/>
        <w:spacing w:after="240"/>
        <w:ind w:left="3453" w:firstLine="709"/>
        <w:jc w:val="right"/>
        <w:rPr>
          <w:rFonts w:ascii="Times New Roman" w:eastAsia="TimesNewRomanPS-BoldMT, 'MS Min" w:hAnsi="Times New Roman" w:cs="Times New Roman"/>
          <w:color w:val="000000"/>
        </w:rPr>
      </w:pPr>
      <w:r>
        <w:rPr>
          <w:rFonts w:ascii="Times New Roman" w:eastAsia="TimesNewRomanPS-BoldMT, 'MS Min" w:hAnsi="Times New Roman" w:cs="Times New Roman"/>
          <w:color w:val="000000"/>
        </w:rPr>
        <w:t>Al Comune di Sant’Ippolito (PU)</w:t>
      </w:r>
    </w:p>
    <w:p w14:paraId="1698FB4C" w14:textId="77777777" w:rsidR="009D5587" w:rsidRDefault="00000000">
      <w:pPr>
        <w:pStyle w:val="Standard"/>
        <w:autoSpaceDE w:val="0"/>
        <w:ind w:left="3453" w:firstLine="709"/>
        <w:jc w:val="right"/>
        <w:rPr>
          <w:rFonts w:hint="eastAsia"/>
        </w:rPr>
      </w:pPr>
      <w:r>
        <w:rPr>
          <w:rFonts w:ascii="Times New Roman" w:eastAsia="TimesNewRomanPS-BoldMT, 'MS Min" w:hAnsi="Times New Roman" w:cs="Times New Roman"/>
          <w:color w:val="000000"/>
        </w:rPr>
        <w:t>Ufficio del Segretario comunale/RPCT</w:t>
      </w:r>
      <w:r>
        <w:rPr>
          <w:rFonts w:ascii="Times New Roman" w:eastAsia="Times New Roman" w:hAnsi="Times New Roman" w:cs="Times New Roman"/>
          <w:bCs/>
          <w:iCs/>
          <w:kern w:val="0"/>
          <w:lang w:eastAsia="it-IT" w:bidi="ar-SA"/>
        </w:rPr>
        <w:t xml:space="preserve">                                                                                                     E-Mail: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bCs/>
            <w:iCs/>
            <w:kern w:val="0"/>
            <w:lang w:eastAsia="it-IT" w:bidi="ar-SA"/>
          </w:rPr>
          <w:t>comune.santippolito@provincia.ps.it</w:t>
        </w:r>
      </w:hyperlink>
    </w:p>
    <w:p w14:paraId="05ED4304" w14:textId="77777777" w:rsidR="009D5587" w:rsidRDefault="00000000">
      <w:pPr>
        <w:pStyle w:val="Standard"/>
        <w:autoSpaceDE w:val="0"/>
        <w:ind w:left="3453" w:firstLine="709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Cs/>
          <w:iCs/>
          <w:kern w:val="0"/>
          <w:lang w:eastAsia="it-IT" w:bidi="ar-SA"/>
        </w:rPr>
        <w:t xml:space="preserve">Pec: </w:t>
      </w:r>
      <w:hyperlink r:id="rId7" w:history="1">
        <w:r>
          <w:rPr>
            <w:rStyle w:val="Collegamentoipertestuale"/>
          </w:rPr>
          <w:t>comune.santippolito@emarche.it</w:t>
        </w:r>
      </w:hyperlink>
    </w:p>
    <w:p w14:paraId="7A30B0F7" w14:textId="77777777" w:rsidR="009D5587" w:rsidRDefault="009D5587">
      <w:pPr>
        <w:pStyle w:val="Standard"/>
        <w:autoSpaceDE w:val="0"/>
        <w:spacing w:after="240"/>
        <w:ind w:left="3453" w:firstLine="709"/>
        <w:jc w:val="right"/>
        <w:rPr>
          <w:rFonts w:hint="eastAsia"/>
        </w:rPr>
      </w:pPr>
    </w:p>
    <w:p w14:paraId="3901DCA1" w14:textId="77777777" w:rsidR="009D5587" w:rsidRDefault="009D5587">
      <w:pPr>
        <w:pStyle w:val="Standard"/>
        <w:autoSpaceDE w:val="0"/>
        <w:spacing w:after="240"/>
        <w:ind w:left="2836"/>
        <w:rPr>
          <w:rFonts w:ascii="Times New Roman" w:eastAsia="Times New Roman" w:hAnsi="Times New Roman" w:cs="Times New Roman"/>
          <w:bCs/>
          <w:iCs/>
          <w:kern w:val="0"/>
          <w:lang w:eastAsia="it-IT" w:bidi="ar-SA"/>
        </w:rPr>
      </w:pPr>
    </w:p>
    <w:p w14:paraId="1779F1B8" w14:textId="77777777" w:rsidR="009D5587" w:rsidRDefault="00000000">
      <w:pPr>
        <w:pStyle w:val="Standard"/>
        <w:autoSpaceDE w:val="0"/>
        <w:spacing w:after="240"/>
        <w:ind w:left="3453" w:firstLine="709"/>
        <w:jc w:val="right"/>
        <w:rPr>
          <w:rFonts w:hint="eastAsia"/>
        </w:rPr>
      </w:pPr>
      <w:r>
        <w:rPr>
          <w:rFonts w:ascii="Times New Roman" w:hAnsi="Times New Roman" w:cs="Times New Roman"/>
          <w:bCs/>
          <w:iCs/>
          <w:shd w:val="clear" w:color="auto" w:fill="FFFF00"/>
        </w:rPr>
        <w:t xml:space="preserve">                                                                                            </w:t>
      </w:r>
    </w:p>
    <w:p w14:paraId="3C3AE288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b/>
          <w:bCs/>
          <w:color w:val="000000"/>
          <w:sz w:val="22"/>
          <w:szCs w:val="22"/>
        </w:rPr>
        <w:t>OGGETTO: proposte, integrazioni e/o osservazioni per La redazione del Piano Triennale Anticorruzione e Trasparenza del Comune di Sant’Ippolito - Triennio 2025-2027.</w:t>
      </w:r>
    </w:p>
    <w:p w14:paraId="3A114835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b/>
          <w:bCs/>
          <w:color w:val="000000"/>
          <w:sz w:val="22"/>
          <w:szCs w:val="22"/>
        </w:rPr>
      </w:pPr>
    </w:p>
    <w:p w14:paraId="440BFA10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Il/La sottoscritto/a......................................................................................................................…………….</w:t>
      </w:r>
    </w:p>
    <w:p w14:paraId="1A85055E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7C2B9A8C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nato/a a..................................................................... il............................................................………………..</w:t>
      </w:r>
    </w:p>
    <w:p w14:paraId="2FD4DDED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1452AAB0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in qualità di.............................................................................................................................………………..</w:t>
      </w:r>
    </w:p>
    <w:p w14:paraId="426AD065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16C97DD9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in rappresentanza di ….........................................................................................................(*)……………..</w:t>
      </w:r>
    </w:p>
    <w:p w14:paraId="4AEDA86D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1A633916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con sede in...........................................................................................................................…………………..</w:t>
      </w:r>
    </w:p>
    <w:p w14:paraId="6B91D283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5445DD68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telefono ..................................................indirizzo email ….............................................…………………..</w:t>
      </w:r>
    </w:p>
    <w:p w14:paraId="174BB554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4E780320" w14:textId="77777777" w:rsidR="009D5587" w:rsidRDefault="00000000">
      <w:pPr>
        <w:pStyle w:val="Standard"/>
        <w:autoSpaceDE w:val="0"/>
        <w:jc w:val="center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Visto</w:t>
      </w:r>
    </w:p>
    <w:p w14:paraId="6D1CB186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00D345CA" w14:textId="77777777" w:rsidR="009D5587" w:rsidRDefault="00000000">
      <w:pPr>
        <w:pStyle w:val="Standard"/>
        <w:autoSpaceDE w:val="0"/>
        <w:jc w:val="both"/>
        <w:rPr>
          <w:rFonts w:hint="eastAsia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il Piano Triennale di Prevenzione della Corruzione 2022 – 2024, ora Sez. 2.3 del PIAO, attualmente in vigore e pubblicato nell’apposita sezione di “Amministrazione Trasparente ;</w:t>
      </w:r>
    </w:p>
    <w:p w14:paraId="4428FD45" w14:textId="77777777" w:rsidR="009D5587" w:rsidRDefault="009D5587">
      <w:pPr>
        <w:pStyle w:val="Standard"/>
        <w:autoSpaceDE w:val="0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73892452" w14:textId="77777777" w:rsidR="009D5587" w:rsidRDefault="00000000">
      <w:pPr>
        <w:pStyle w:val="Standard"/>
        <w:autoSpaceDE w:val="0"/>
        <w:jc w:val="center"/>
        <w:rPr>
          <w:rFonts w:ascii="Times New Roman" w:eastAsia="TimesNewRomanPS-BoldMT, 'MS Mi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b/>
          <w:color w:val="000000"/>
          <w:sz w:val="22"/>
          <w:szCs w:val="22"/>
        </w:rPr>
        <w:t>Propone</w:t>
      </w:r>
    </w:p>
    <w:p w14:paraId="6F434470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02A57733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le seguenti modifiche e/o integrazioni e/o osservazioni e/o suggerimenti:</w:t>
      </w:r>
    </w:p>
    <w:p w14:paraId="20DA9268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7C2F6012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40857D89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...................................................................................................................................................…………………</w:t>
      </w:r>
    </w:p>
    <w:p w14:paraId="5C2DD94B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..............................................................................................................................................…………………….</w:t>
      </w:r>
    </w:p>
    <w:p w14:paraId="65F5FAFE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28AADFEE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3E5D7864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22E06062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14DE5118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…...............................................................................................................................................…………………</w:t>
      </w:r>
    </w:p>
    <w:p w14:paraId="2FD9AFC1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..........................................…</w:t>
      </w:r>
    </w:p>
    <w:p w14:paraId="4D385521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0526C0E9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(per ogni proposta indicare chiaramente le motivazioni)</w:t>
      </w:r>
    </w:p>
    <w:p w14:paraId="3AC37007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76AD9E06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Data______________</w:t>
      </w:r>
    </w:p>
    <w:p w14:paraId="7D943214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39522AAB" w14:textId="77777777" w:rsidR="009D5587" w:rsidRDefault="00000000">
      <w:pPr>
        <w:pStyle w:val="Standard"/>
        <w:autoSpaceDE w:val="0"/>
        <w:ind w:left="4500"/>
        <w:jc w:val="center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FIRMA</w:t>
      </w:r>
    </w:p>
    <w:p w14:paraId="203BB046" w14:textId="77777777" w:rsidR="009D5587" w:rsidRDefault="009D5587">
      <w:pPr>
        <w:pStyle w:val="Standard"/>
        <w:autoSpaceDE w:val="0"/>
        <w:ind w:left="450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2CE63237" w14:textId="77777777" w:rsidR="009D5587" w:rsidRDefault="00000000">
      <w:pPr>
        <w:pStyle w:val="Standard"/>
        <w:autoSpaceDE w:val="0"/>
        <w:ind w:left="450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 xml:space="preserve">              ______________________________________</w:t>
      </w:r>
    </w:p>
    <w:p w14:paraId="16213815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ab/>
        <w:t>(da allegare copia doc. identità)</w:t>
      </w:r>
    </w:p>
    <w:p w14:paraId="137137C7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</w:p>
    <w:p w14:paraId="79757EF8" w14:textId="77777777" w:rsidR="009D5587" w:rsidRDefault="00000000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, 'MS Min" w:hAnsi="Times New Roman" w:cs="Times New Roman"/>
          <w:color w:val="000000"/>
          <w:sz w:val="22"/>
          <w:szCs w:val="22"/>
        </w:rPr>
        <w:t>(*) organizzazioni sindacali, associazioni di consumatori ed utenti, organizzazioni di categoria ecc.</w:t>
      </w:r>
    </w:p>
    <w:p w14:paraId="2B94DA58" w14:textId="77777777" w:rsidR="009D5587" w:rsidRDefault="009D5587">
      <w:pPr>
        <w:pStyle w:val="Standard"/>
        <w:autoSpaceDE w:val="0"/>
        <w:jc w:val="both"/>
        <w:rPr>
          <w:rFonts w:ascii="Times New Roman" w:eastAsia="TimesNewRomanPS-BoldMT, 'MS Min" w:hAnsi="Times New Roman" w:cs="Times New Roman"/>
          <w:b/>
          <w:bCs/>
          <w:color w:val="000000"/>
          <w:sz w:val="22"/>
          <w:szCs w:val="22"/>
        </w:rPr>
      </w:pPr>
    </w:p>
    <w:p w14:paraId="08892B54" w14:textId="77777777" w:rsidR="009D5587" w:rsidRDefault="00000000">
      <w:pPr>
        <w:pStyle w:val="Standard"/>
        <w:autoSpaceDE w:val="0"/>
        <w:jc w:val="both"/>
        <w:rPr>
          <w:rFonts w:hint="eastAsia"/>
        </w:rPr>
      </w:pPr>
      <w:r>
        <w:rPr>
          <w:rFonts w:ascii="Times New Roman" w:eastAsia="TimesNewRomanPS-BoldMT, 'MS Min" w:hAnsi="Times New Roman" w:cs="Times New Roman"/>
          <w:bCs/>
          <w:color w:val="000000"/>
          <w:sz w:val="16"/>
          <w:szCs w:val="16"/>
        </w:rPr>
        <w:lastRenderedPageBreak/>
        <w:t xml:space="preserve">Informativa per il trattamento dei dati personali: il sottoscritto è informato che i dati forniti con la presente saranno trattati dal Comune di Sant’Ippolito (titolare) esclusivamente per il relativo procedimento e a tal fine il loro conferimento </w:t>
      </w:r>
      <w:r>
        <w:rPr>
          <w:rFonts w:ascii="Times New Roman" w:eastAsia="TimesNewRomanPS-BoldMT, 'MS Min" w:hAnsi="Times New Roman" w:cs="Times New Roman"/>
          <w:b/>
          <w:bCs/>
          <w:color w:val="000000"/>
          <w:sz w:val="16"/>
          <w:szCs w:val="16"/>
        </w:rPr>
        <w:t xml:space="preserve">è </w:t>
      </w:r>
      <w:r>
        <w:rPr>
          <w:rFonts w:ascii="Times New Roman" w:eastAsia="TimesNewRomanPS-BoldMT, 'MS Min" w:hAnsi="Times New Roman" w:cs="Times New Roman"/>
          <w:bCs/>
          <w:color w:val="000000"/>
          <w:sz w:val="16"/>
          <w:szCs w:val="16"/>
        </w:rPr>
        <w:t>obbligatorio; la mancata indicazione non permetterà l'esame delle osservazioni. I dati personali acquisiti saranno trattati da incaricati e dal responsabile del procedimento mediante procedure, anche informatizzate, nei modi e nei limiti necessari per il suo svolgimento.</w:t>
      </w:r>
    </w:p>
    <w:sectPr w:rsidR="009D55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E73C" w14:textId="77777777" w:rsidR="00271071" w:rsidRDefault="00271071">
      <w:pPr>
        <w:rPr>
          <w:rFonts w:hint="eastAsia"/>
        </w:rPr>
      </w:pPr>
      <w:r>
        <w:separator/>
      </w:r>
    </w:p>
  </w:endnote>
  <w:endnote w:type="continuationSeparator" w:id="0">
    <w:p w14:paraId="5103E474" w14:textId="77777777" w:rsidR="00271071" w:rsidRDefault="002710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, 'MS Mi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441D" w14:textId="77777777" w:rsidR="00271071" w:rsidRDefault="002710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227B0C" w14:textId="77777777" w:rsidR="00271071" w:rsidRDefault="002710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5587"/>
    <w:rsid w:val="00007EF4"/>
    <w:rsid w:val="00271071"/>
    <w:rsid w:val="009D5587"/>
    <w:rsid w:val="00C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6176"/>
  <w15:docId w15:val="{357036B8-3FC4-479C-A7D4-38F2DBEF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santippolito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santippolito@provincia.p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SCHIAVONE</dc:creator>
  <cp:lastModifiedBy>Ufficio Protocollo</cp:lastModifiedBy>
  <cp:revision>2</cp:revision>
  <dcterms:created xsi:type="dcterms:W3CDTF">2025-01-16T11:13:00Z</dcterms:created>
  <dcterms:modified xsi:type="dcterms:W3CDTF">2025-01-16T11:13:00Z</dcterms:modified>
</cp:coreProperties>
</file>